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47792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23.12.2022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47792">
        <w:rPr>
          <w:b w:val="0"/>
          <w:sz w:val="20"/>
          <w:szCs w:val="20"/>
          <w:u w:val="single"/>
          <w:lang w:val="en-US"/>
        </w:rPr>
        <w:t>23/12-1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4779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4779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34779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47792" w:rsidRDefault="00347792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4779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4779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4779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24012" w:rsidRDefault="00224012" w:rsidP="00C86AFD">
      <w:pPr>
        <w:rPr>
          <w:lang w:val="en-US"/>
        </w:rPr>
        <w:sectPr w:rsidR="00224012" w:rsidSect="0034779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224012" w:rsidRPr="00224012" w:rsidRDefault="00224012" w:rsidP="00224012">
      <w:pPr>
        <w:ind w:left="3540"/>
        <w:rPr>
          <w:sz w:val="20"/>
          <w:szCs w:val="20"/>
          <w:lang w:val="uk-UA" w:eastAsia="uk-UA"/>
        </w:rPr>
      </w:pPr>
      <w:r w:rsidRPr="00224012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224012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224012" w:rsidRPr="00224012" w:rsidRDefault="00224012" w:rsidP="00224012">
      <w:pPr>
        <w:ind w:left="3540"/>
        <w:rPr>
          <w:sz w:val="20"/>
          <w:szCs w:val="20"/>
          <w:lang w:val="uk-UA" w:eastAsia="uk-UA"/>
        </w:rPr>
      </w:pPr>
      <w:r w:rsidRPr="00224012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224012" w:rsidRPr="00224012" w:rsidRDefault="00224012" w:rsidP="00224012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224012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224012" w:rsidRPr="00224012" w:rsidTr="00A33FA3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224012" w:rsidRPr="00224012" w:rsidTr="00A33FA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12" w:rsidRPr="00224012" w:rsidRDefault="00224012" w:rsidP="00224012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224012" w:rsidRPr="00224012" w:rsidTr="00A33FA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>16.12.2022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>50000.000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>1181.7537200000</w:t>
            </w:r>
          </w:p>
        </w:tc>
      </w:tr>
      <w:tr w:rsidR="00224012" w:rsidRPr="00224012" w:rsidTr="00A33FA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012" w:rsidRPr="00224012" w:rsidRDefault="00224012" w:rsidP="00224012">
            <w:pPr>
              <w:rPr>
                <w:b/>
                <w:sz w:val="20"/>
                <w:szCs w:val="20"/>
                <w:lang w:val="uk-UA" w:eastAsia="uk-UA"/>
              </w:rPr>
            </w:pPr>
            <w:r w:rsidRPr="00224012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224012" w:rsidRPr="00224012" w:rsidTr="00A33FA3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012" w:rsidRPr="00224012" w:rsidRDefault="00224012" w:rsidP="00224012">
            <w:pPr>
              <w:rPr>
                <w:sz w:val="20"/>
                <w:szCs w:val="20"/>
                <w:lang w:val="uk-UA" w:eastAsia="uk-UA"/>
              </w:rPr>
            </w:pPr>
            <w:r w:rsidRPr="00224012">
              <w:rPr>
                <w:sz w:val="20"/>
                <w:szCs w:val="20"/>
                <w:lang w:val="uk-UA" w:eastAsia="uk-UA"/>
              </w:rPr>
              <w:t xml:space="preserve">Дистанційними загальними зборами 16.12.22р. (протокол від 22.12.22р.)  прийнято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про попереднє надання згоди на вчинення значних правочинів, а саме: договорів на виготовлення продукції, на граничну сукупну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50000 тис. грн.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- 4231 тис. грн.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граничної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сукупностi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правочинiв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до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- 1181,75372%. Загальна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- 1737026 шт.,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у загальних зборах - 981542 шт.,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, що проголосували "за" прийняття </w:t>
            </w:r>
            <w:proofErr w:type="spellStart"/>
            <w:r w:rsidRPr="00224012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224012">
              <w:rPr>
                <w:sz w:val="20"/>
                <w:szCs w:val="20"/>
                <w:lang w:val="uk-UA" w:eastAsia="uk-UA"/>
              </w:rPr>
              <w:t xml:space="preserve"> - 981542 шт., "проти" - 0 шт.</w:t>
            </w:r>
          </w:p>
        </w:tc>
      </w:tr>
    </w:tbl>
    <w:p w:rsidR="00224012" w:rsidRPr="00224012" w:rsidRDefault="00224012" w:rsidP="00224012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224012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92"/>
    <w:rsid w:val="00020BCB"/>
    <w:rsid w:val="001714DF"/>
    <w:rsid w:val="00224012"/>
    <w:rsid w:val="00244204"/>
    <w:rsid w:val="002D6506"/>
    <w:rsid w:val="003275D1"/>
    <w:rsid w:val="00347792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0086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BDD8-8D40-4FFA-8DE5-7AF58C06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555B-0504-439B-8EBB-00873E20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Валерій</cp:lastModifiedBy>
  <cp:revision>2</cp:revision>
  <cp:lastPrinted>2013-07-11T14:29:00Z</cp:lastPrinted>
  <dcterms:created xsi:type="dcterms:W3CDTF">2022-12-23T04:16:00Z</dcterms:created>
  <dcterms:modified xsi:type="dcterms:W3CDTF">2022-12-23T04:16:00Z</dcterms:modified>
</cp:coreProperties>
</file>