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985A3E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28.04.2023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985A3E">
        <w:rPr>
          <w:b w:val="0"/>
          <w:sz w:val="20"/>
          <w:szCs w:val="20"/>
          <w:u w:val="single"/>
          <w:lang w:val="en-US"/>
        </w:rPr>
        <w:t>28/04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985A3E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правлiння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985A3E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Мельниченко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Максим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Олександрович</w:t>
            </w:r>
            <w:proofErr w:type="spellEnd"/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DF42E6" w:rsidRDefault="00985A3E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Виробничо-комерцiйна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фiрма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"АС"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985A3E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DF42E6" w:rsidRDefault="00985A3E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04050 </w:t>
            </w:r>
            <w:proofErr w:type="spellStart"/>
            <w:r>
              <w:rPr>
                <w:sz w:val="20"/>
                <w:szCs w:val="20"/>
                <w:lang w:val="uk-UA"/>
              </w:rPr>
              <w:t>м.Київ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вул.Ю.Iллєнка</w:t>
            </w:r>
            <w:proofErr w:type="spellEnd"/>
            <w:r>
              <w:rPr>
                <w:sz w:val="20"/>
                <w:szCs w:val="20"/>
                <w:lang w:val="uk-UA"/>
              </w:rPr>
              <w:t>, 2/10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985A3E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19026153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985A3E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(044) 481-26-58 (044) 486-78-76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985A3E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as@artem.ua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ідентифікаційний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531337" w:rsidRPr="009A60E3" w:rsidRDefault="00985A3E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ідентифікаційний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985A3E" w:rsidRDefault="00985A3E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985A3E" w:rsidRDefault="00985A3E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985A3E" w:rsidRDefault="00985A3E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985A3E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985A3E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http://as.pat.ua/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985A3E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28.04.2023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186890" w:rsidRDefault="00186890" w:rsidP="00C86AFD">
      <w:pPr>
        <w:rPr>
          <w:lang w:val="en-US"/>
        </w:rPr>
        <w:sectPr w:rsidR="00186890" w:rsidSect="00985A3E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186890" w:rsidRPr="00186890" w:rsidRDefault="00186890" w:rsidP="00186890">
      <w:pPr>
        <w:spacing w:after="300"/>
        <w:ind w:left="4956"/>
        <w:outlineLvl w:val="2"/>
        <w:rPr>
          <w:bCs/>
          <w:color w:val="000000"/>
          <w:sz w:val="20"/>
          <w:szCs w:val="20"/>
          <w:lang w:eastAsia="uk-UA"/>
        </w:rPr>
      </w:pPr>
      <w:r w:rsidRPr="00186890">
        <w:rPr>
          <w:bCs/>
          <w:sz w:val="20"/>
          <w:szCs w:val="20"/>
          <w:lang w:val="uk-UA" w:eastAsia="uk-UA"/>
        </w:rPr>
        <w:lastRenderedPageBreak/>
        <w:t>Додаток 5</w:t>
      </w:r>
      <w:r w:rsidRPr="00186890">
        <w:rPr>
          <w:bCs/>
          <w:sz w:val="20"/>
          <w:szCs w:val="20"/>
          <w:lang w:val="uk-UA" w:eastAsia="uk-UA"/>
        </w:rPr>
        <w:br/>
        <w:t>до Положення про розкриття інформації емітентами цінних паперів</w:t>
      </w:r>
      <w:r w:rsidRPr="00186890">
        <w:rPr>
          <w:bCs/>
          <w:sz w:val="20"/>
          <w:szCs w:val="20"/>
          <w:lang w:eastAsia="uk-UA"/>
        </w:rPr>
        <w:t xml:space="preserve"> </w:t>
      </w:r>
      <w:r w:rsidRPr="00186890">
        <w:rPr>
          <w:bCs/>
          <w:sz w:val="20"/>
          <w:szCs w:val="20"/>
          <w:lang w:val="uk-UA" w:eastAsia="uk-UA"/>
        </w:rPr>
        <w:t>(пункт 6 глави 1 розділу III)</w:t>
      </w:r>
    </w:p>
    <w:p w:rsidR="00186890" w:rsidRPr="00186890" w:rsidRDefault="00186890" w:rsidP="00186890">
      <w:pPr>
        <w:spacing w:after="300"/>
        <w:ind w:left="180" w:hanging="180"/>
        <w:jc w:val="center"/>
        <w:outlineLvl w:val="2"/>
        <w:rPr>
          <w:b/>
          <w:bCs/>
          <w:color w:val="000000"/>
          <w:sz w:val="26"/>
          <w:szCs w:val="26"/>
          <w:lang w:val="uk-UA" w:eastAsia="uk-UA"/>
        </w:rPr>
      </w:pPr>
      <w:r w:rsidRPr="00186890">
        <w:rPr>
          <w:b/>
          <w:bCs/>
          <w:color w:val="000000"/>
          <w:sz w:val="28"/>
          <w:szCs w:val="28"/>
          <w:lang w:eastAsia="uk-UA"/>
        </w:rPr>
        <w:t>2</w:t>
      </w:r>
      <w:r w:rsidRPr="00186890">
        <w:rPr>
          <w:b/>
          <w:bCs/>
          <w:sz w:val="26"/>
          <w:szCs w:val="26"/>
          <w:lang w:val="uk-UA" w:eastAsia="uk-UA"/>
        </w:rPr>
        <w:t>. Відомості про прийняття рішення про надання згоди на вчинення значних правочинів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1604"/>
        <w:gridCol w:w="1600"/>
        <w:gridCol w:w="1600"/>
        <w:gridCol w:w="1870"/>
        <w:gridCol w:w="1655"/>
      </w:tblGrid>
      <w:tr w:rsidR="00186890" w:rsidRPr="00186890" w:rsidTr="0076715D">
        <w:trPr>
          <w:trHeight w:val="121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90" w:rsidRPr="00186890" w:rsidRDefault="00186890" w:rsidP="0018689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186890">
              <w:rPr>
                <w:b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90" w:rsidRPr="00186890" w:rsidRDefault="00186890" w:rsidP="0018689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186890">
              <w:rPr>
                <w:b/>
                <w:sz w:val="20"/>
                <w:szCs w:val="20"/>
                <w:lang w:val="uk-UA" w:eastAsia="uk-UA"/>
              </w:rPr>
              <w:t>Дата прийняття рішення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90" w:rsidRPr="00186890" w:rsidRDefault="00186890" w:rsidP="0018689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bookmarkStart w:id="2" w:name="OLE_LINK3"/>
            <w:bookmarkStart w:id="3" w:name="OLE_LINK4"/>
            <w:bookmarkStart w:id="4" w:name="OLE_LINK7"/>
            <w:r w:rsidRPr="00186890">
              <w:rPr>
                <w:b/>
                <w:sz w:val="20"/>
                <w:szCs w:val="20"/>
                <w:lang w:val="uk-UA" w:eastAsia="uk-UA"/>
              </w:rPr>
              <w:t xml:space="preserve">Ринкова вартість майна або послуг, що є предметом правочину </w:t>
            </w:r>
          </w:p>
          <w:p w:rsidR="00186890" w:rsidRPr="00186890" w:rsidRDefault="00186890" w:rsidP="0018689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bookmarkStart w:id="5" w:name="OLE_LINK8"/>
            <w:bookmarkStart w:id="6" w:name="OLE_LINK9"/>
            <w:r w:rsidRPr="00186890">
              <w:rPr>
                <w:b/>
                <w:sz w:val="20"/>
                <w:szCs w:val="20"/>
                <w:lang w:val="uk-UA" w:eastAsia="uk-UA"/>
              </w:rPr>
              <w:t>(тис. грн)</w:t>
            </w:r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90" w:rsidRPr="00186890" w:rsidRDefault="00186890" w:rsidP="0018689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186890">
              <w:rPr>
                <w:b/>
                <w:sz w:val="20"/>
                <w:szCs w:val="20"/>
                <w:lang w:val="uk-UA" w:eastAsia="uk-UA"/>
              </w:rPr>
              <w:t>Вартість активів емітента за даними останньої річної фінансової звітності   (тис. грн.)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90" w:rsidRPr="00186890" w:rsidRDefault="00186890" w:rsidP="0018689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bookmarkStart w:id="7" w:name="OLE_LINK5"/>
            <w:bookmarkStart w:id="8" w:name="OLE_LINK6"/>
            <w:bookmarkStart w:id="9" w:name="OLE_LINK10"/>
            <w:r w:rsidRPr="00186890">
              <w:rPr>
                <w:b/>
                <w:sz w:val="20"/>
                <w:szCs w:val="20"/>
                <w:lang w:val="uk-UA" w:eastAsia="uk-UA"/>
              </w:rPr>
              <w:t xml:space="preserve">Співвідношення ринкової вартості майна або послуг, що є предметом правочину, до вартості активів емітента за даними останньої річної фінансової звітності </w:t>
            </w:r>
          </w:p>
          <w:p w:rsidR="00186890" w:rsidRPr="00186890" w:rsidRDefault="00186890" w:rsidP="0018689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186890">
              <w:rPr>
                <w:b/>
                <w:sz w:val="20"/>
                <w:szCs w:val="20"/>
                <w:lang w:val="uk-UA" w:eastAsia="uk-UA"/>
              </w:rPr>
              <w:t>(у відсотках)</w:t>
            </w:r>
            <w:bookmarkEnd w:id="7"/>
            <w:bookmarkEnd w:id="8"/>
            <w:bookmarkEnd w:id="9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90" w:rsidRPr="00186890" w:rsidRDefault="00186890" w:rsidP="0018689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186890">
              <w:rPr>
                <w:b/>
                <w:sz w:val="20"/>
                <w:szCs w:val="20"/>
                <w:lang w:eastAsia="uk-UA"/>
              </w:rPr>
              <w:t xml:space="preserve">URL-адреса </w:t>
            </w:r>
            <w:proofErr w:type="spellStart"/>
            <w:r w:rsidRPr="00186890">
              <w:rPr>
                <w:b/>
                <w:sz w:val="20"/>
                <w:szCs w:val="20"/>
                <w:lang w:eastAsia="uk-UA"/>
              </w:rPr>
              <w:t>сторінки</w:t>
            </w:r>
            <w:proofErr w:type="spellEnd"/>
            <w:r w:rsidRPr="00186890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86890">
              <w:rPr>
                <w:b/>
                <w:sz w:val="20"/>
                <w:szCs w:val="20"/>
                <w:lang w:eastAsia="uk-UA"/>
              </w:rPr>
              <w:t>власного</w:t>
            </w:r>
            <w:proofErr w:type="spellEnd"/>
            <w:r w:rsidRPr="00186890">
              <w:rPr>
                <w:b/>
                <w:sz w:val="20"/>
                <w:szCs w:val="20"/>
                <w:lang w:eastAsia="uk-UA"/>
              </w:rPr>
              <w:t xml:space="preserve"> веб-сайту, на </w:t>
            </w:r>
            <w:proofErr w:type="spellStart"/>
            <w:r w:rsidRPr="00186890">
              <w:rPr>
                <w:b/>
                <w:sz w:val="20"/>
                <w:szCs w:val="20"/>
                <w:lang w:eastAsia="uk-UA"/>
              </w:rPr>
              <w:t>якій</w:t>
            </w:r>
            <w:proofErr w:type="spellEnd"/>
            <w:r w:rsidRPr="00186890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86890">
              <w:rPr>
                <w:b/>
                <w:sz w:val="20"/>
                <w:szCs w:val="20"/>
                <w:lang w:eastAsia="uk-UA"/>
              </w:rPr>
              <w:t>розміщений</w:t>
            </w:r>
            <w:proofErr w:type="spellEnd"/>
            <w:r w:rsidRPr="00186890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86890">
              <w:rPr>
                <w:b/>
                <w:sz w:val="20"/>
                <w:szCs w:val="20"/>
                <w:lang w:eastAsia="uk-UA"/>
              </w:rPr>
              <w:t>витяг</w:t>
            </w:r>
            <w:proofErr w:type="spellEnd"/>
            <w:r w:rsidRPr="00186890">
              <w:rPr>
                <w:b/>
                <w:sz w:val="20"/>
                <w:szCs w:val="20"/>
                <w:lang w:eastAsia="uk-UA"/>
              </w:rPr>
              <w:t xml:space="preserve"> з протоколу </w:t>
            </w:r>
            <w:proofErr w:type="spellStart"/>
            <w:r w:rsidRPr="00186890">
              <w:rPr>
                <w:b/>
                <w:sz w:val="20"/>
                <w:szCs w:val="20"/>
                <w:lang w:eastAsia="uk-UA"/>
              </w:rPr>
              <w:t>загальних</w:t>
            </w:r>
            <w:proofErr w:type="spellEnd"/>
            <w:r w:rsidRPr="00186890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86890">
              <w:rPr>
                <w:b/>
                <w:sz w:val="20"/>
                <w:szCs w:val="20"/>
                <w:lang w:eastAsia="uk-UA"/>
              </w:rPr>
              <w:t>зборів</w:t>
            </w:r>
            <w:proofErr w:type="spellEnd"/>
            <w:r w:rsidRPr="00186890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86890">
              <w:rPr>
                <w:b/>
                <w:sz w:val="20"/>
                <w:szCs w:val="20"/>
                <w:lang w:eastAsia="uk-UA"/>
              </w:rPr>
              <w:t>акціонерів</w:t>
            </w:r>
            <w:proofErr w:type="spellEnd"/>
            <w:r w:rsidRPr="00186890">
              <w:rPr>
                <w:b/>
                <w:sz w:val="20"/>
                <w:szCs w:val="20"/>
                <w:lang w:eastAsia="uk-UA"/>
              </w:rPr>
              <w:t xml:space="preserve"> / </w:t>
            </w:r>
            <w:proofErr w:type="spellStart"/>
            <w:r w:rsidRPr="00186890">
              <w:rPr>
                <w:b/>
                <w:sz w:val="20"/>
                <w:szCs w:val="20"/>
                <w:lang w:eastAsia="uk-UA"/>
              </w:rPr>
              <w:t>засідання</w:t>
            </w:r>
            <w:proofErr w:type="spellEnd"/>
            <w:r w:rsidRPr="00186890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86890">
              <w:rPr>
                <w:b/>
                <w:sz w:val="20"/>
                <w:szCs w:val="20"/>
                <w:lang w:eastAsia="uk-UA"/>
              </w:rPr>
              <w:t>наглядової</w:t>
            </w:r>
            <w:proofErr w:type="spellEnd"/>
            <w:r w:rsidRPr="00186890">
              <w:rPr>
                <w:b/>
                <w:sz w:val="20"/>
                <w:szCs w:val="20"/>
                <w:lang w:eastAsia="uk-UA"/>
              </w:rPr>
              <w:t xml:space="preserve"> ради, на </w:t>
            </w:r>
            <w:proofErr w:type="spellStart"/>
            <w:r w:rsidRPr="00186890">
              <w:rPr>
                <w:b/>
                <w:sz w:val="20"/>
                <w:szCs w:val="20"/>
                <w:lang w:eastAsia="uk-UA"/>
              </w:rPr>
              <w:t>яких</w:t>
            </w:r>
            <w:proofErr w:type="spellEnd"/>
            <w:r w:rsidRPr="00186890">
              <w:rPr>
                <w:b/>
                <w:sz w:val="20"/>
                <w:szCs w:val="20"/>
                <w:lang w:eastAsia="uk-UA"/>
              </w:rPr>
              <w:t>/</w:t>
            </w:r>
            <w:proofErr w:type="spellStart"/>
            <w:r w:rsidRPr="00186890">
              <w:rPr>
                <w:b/>
                <w:sz w:val="20"/>
                <w:szCs w:val="20"/>
                <w:lang w:eastAsia="uk-UA"/>
              </w:rPr>
              <w:t>якому</w:t>
            </w:r>
            <w:proofErr w:type="spellEnd"/>
            <w:r w:rsidRPr="00186890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86890">
              <w:rPr>
                <w:b/>
                <w:sz w:val="20"/>
                <w:szCs w:val="20"/>
                <w:lang w:eastAsia="uk-UA"/>
              </w:rPr>
              <w:t>прийняте</w:t>
            </w:r>
            <w:proofErr w:type="spellEnd"/>
            <w:r w:rsidRPr="00186890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86890">
              <w:rPr>
                <w:b/>
                <w:sz w:val="20"/>
                <w:szCs w:val="20"/>
                <w:lang w:eastAsia="uk-UA"/>
              </w:rPr>
              <w:t>рішення</w:t>
            </w:r>
            <w:proofErr w:type="spellEnd"/>
            <w:r w:rsidRPr="00186890">
              <w:rPr>
                <w:b/>
                <w:sz w:val="20"/>
                <w:szCs w:val="20"/>
                <w:lang w:eastAsia="uk-UA"/>
              </w:rPr>
              <w:t>*</w:t>
            </w:r>
          </w:p>
        </w:tc>
      </w:tr>
      <w:tr w:rsidR="00186890" w:rsidRPr="00186890" w:rsidTr="0076715D">
        <w:trPr>
          <w:trHeight w:val="34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90" w:rsidRPr="00186890" w:rsidRDefault="00186890" w:rsidP="0018689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186890">
              <w:rPr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90" w:rsidRPr="00186890" w:rsidRDefault="00186890" w:rsidP="0018689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186890">
              <w:rPr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90" w:rsidRPr="00186890" w:rsidRDefault="00186890" w:rsidP="0018689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186890">
              <w:rPr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90" w:rsidRPr="00186890" w:rsidRDefault="00186890" w:rsidP="0018689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186890">
              <w:rPr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90" w:rsidRPr="00186890" w:rsidRDefault="00186890" w:rsidP="0018689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186890">
              <w:rPr>
                <w:b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90" w:rsidRPr="00186890" w:rsidRDefault="00186890" w:rsidP="00186890">
            <w:pPr>
              <w:jc w:val="center"/>
              <w:rPr>
                <w:b/>
                <w:sz w:val="20"/>
                <w:szCs w:val="20"/>
                <w:lang w:val="en-US" w:eastAsia="uk-UA"/>
              </w:rPr>
            </w:pPr>
            <w:r w:rsidRPr="00186890">
              <w:rPr>
                <w:b/>
                <w:sz w:val="20"/>
                <w:szCs w:val="20"/>
                <w:lang w:val="en-US" w:eastAsia="uk-UA"/>
              </w:rPr>
              <w:t>6</w:t>
            </w:r>
          </w:p>
        </w:tc>
      </w:tr>
      <w:tr w:rsidR="00186890" w:rsidRPr="00186890" w:rsidTr="0076715D">
        <w:trPr>
          <w:trHeight w:val="34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90" w:rsidRPr="00186890" w:rsidRDefault="00186890" w:rsidP="0018689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86890"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90" w:rsidRPr="00186890" w:rsidRDefault="00186890" w:rsidP="0018689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86890">
              <w:rPr>
                <w:sz w:val="20"/>
                <w:szCs w:val="20"/>
                <w:lang w:val="uk-UA" w:eastAsia="uk-UA"/>
              </w:rPr>
              <w:t>25.04.2023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90" w:rsidRPr="00186890" w:rsidRDefault="00186890" w:rsidP="0018689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86890">
              <w:rPr>
                <w:sz w:val="20"/>
                <w:szCs w:val="20"/>
                <w:lang w:val="uk-UA" w:eastAsia="uk-UA"/>
              </w:rPr>
              <w:t>3805.800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90" w:rsidRPr="00186890" w:rsidRDefault="00186890" w:rsidP="0018689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86890">
              <w:rPr>
                <w:sz w:val="20"/>
                <w:szCs w:val="20"/>
                <w:lang w:val="uk-UA" w:eastAsia="uk-UA"/>
              </w:rPr>
              <w:t>4231.000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90" w:rsidRPr="00186890" w:rsidRDefault="00186890" w:rsidP="0018689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86890">
              <w:rPr>
                <w:sz w:val="20"/>
                <w:szCs w:val="20"/>
                <w:lang w:val="uk-UA" w:eastAsia="uk-UA"/>
              </w:rPr>
              <w:t>89.95037000000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90" w:rsidRPr="00186890" w:rsidRDefault="00186890" w:rsidP="00186890">
            <w:pPr>
              <w:jc w:val="center"/>
              <w:rPr>
                <w:sz w:val="20"/>
                <w:szCs w:val="20"/>
                <w:lang w:val="en-US" w:eastAsia="uk-UA"/>
              </w:rPr>
            </w:pPr>
          </w:p>
        </w:tc>
      </w:tr>
      <w:tr w:rsidR="00186890" w:rsidRPr="00186890" w:rsidTr="0076715D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90" w:rsidRPr="00186890" w:rsidRDefault="00186890" w:rsidP="00186890">
            <w:pPr>
              <w:rPr>
                <w:b/>
                <w:sz w:val="20"/>
                <w:szCs w:val="20"/>
                <w:lang w:val="en-US" w:eastAsia="uk-UA"/>
              </w:rPr>
            </w:pPr>
            <w:r w:rsidRPr="00186890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186890" w:rsidRPr="00186890" w:rsidTr="0076715D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90" w:rsidRPr="00186890" w:rsidRDefault="00186890" w:rsidP="00186890">
            <w:pPr>
              <w:rPr>
                <w:sz w:val="20"/>
                <w:szCs w:val="20"/>
                <w:lang w:val="en-US" w:eastAsia="uk-UA"/>
              </w:rPr>
            </w:pPr>
            <w:r w:rsidRPr="00186890">
              <w:rPr>
                <w:sz w:val="20"/>
                <w:szCs w:val="20"/>
                <w:lang w:val="uk-UA" w:eastAsia="uk-UA"/>
              </w:rPr>
              <w:t xml:space="preserve">Дистанційними загальними зборами 25.04.23р. (протокол від 28.04.23р.) прийнято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про надання згоди на вчинення значного правочину - на виготовлення продукції ринковою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вартiстю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3805,8 тис. грн. У зв'язку з неможливістю надання згоди на вчинення правочину в момент його укладення,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прийнято у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вiдповiдностi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до ч. 2 ст. 108 Закону України "Про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акцiонернi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товариства".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Вартiсть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- 4231,0 тис. грн.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Спiввiдношення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ринкової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майна або послуг, що є предметом правочину, до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- 89,95037 %. Загальна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- 1737026 шт.,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, що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зареєстрованi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для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участi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у загальних зборах - 981542 шт.,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, що проголосували "за" прийняття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- 981542 шт., "проти" - 0 шт.</w:t>
            </w:r>
          </w:p>
        </w:tc>
      </w:tr>
      <w:tr w:rsidR="00186890" w:rsidRPr="00186890" w:rsidTr="0076715D">
        <w:trPr>
          <w:trHeight w:val="34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90" w:rsidRPr="00186890" w:rsidRDefault="00186890" w:rsidP="0018689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86890">
              <w:rPr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90" w:rsidRPr="00186890" w:rsidRDefault="00186890" w:rsidP="0018689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86890">
              <w:rPr>
                <w:sz w:val="20"/>
                <w:szCs w:val="20"/>
                <w:lang w:val="uk-UA" w:eastAsia="uk-UA"/>
              </w:rPr>
              <w:t>25.04.2023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90" w:rsidRPr="00186890" w:rsidRDefault="00186890" w:rsidP="0018689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86890">
              <w:rPr>
                <w:sz w:val="20"/>
                <w:szCs w:val="20"/>
                <w:lang w:val="uk-UA" w:eastAsia="uk-UA"/>
              </w:rPr>
              <w:t>459.700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90" w:rsidRPr="00186890" w:rsidRDefault="00186890" w:rsidP="0018689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86890">
              <w:rPr>
                <w:sz w:val="20"/>
                <w:szCs w:val="20"/>
                <w:lang w:val="uk-UA" w:eastAsia="uk-UA"/>
              </w:rPr>
              <w:t>4231.000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90" w:rsidRPr="00186890" w:rsidRDefault="00186890" w:rsidP="0018689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86890">
              <w:rPr>
                <w:sz w:val="20"/>
                <w:szCs w:val="20"/>
                <w:lang w:val="uk-UA" w:eastAsia="uk-UA"/>
              </w:rPr>
              <w:t>10.86504000000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90" w:rsidRPr="00186890" w:rsidRDefault="00186890" w:rsidP="00186890">
            <w:pPr>
              <w:jc w:val="center"/>
              <w:rPr>
                <w:sz w:val="20"/>
                <w:szCs w:val="20"/>
                <w:lang w:val="en-US" w:eastAsia="uk-UA"/>
              </w:rPr>
            </w:pPr>
          </w:p>
        </w:tc>
      </w:tr>
      <w:tr w:rsidR="00186890" w:rsidRPr="00186890" w:rsidTr="0076715D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90" w:rsidRPr="00186890" w:rsidRDefault="00186890" w:rsidP="00186890">
            <w:pPr>
              <w:rPr>
                <w:b/>
                <w:sz w:val="20"/>
                <w:szCs w:val="20"/>
                <w:lang w:val="en-US" w:eastAsia="uk-UA"/>
              </w:rPr>
            </w:pPr>
            <w:r w:rsidRPr="00186890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186890" w:rsidRPr="00186890" w:rsidTr="0076715D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90" w:rsidRPr="00186890" w:rsidRDefault="00186890" w:rsidP="00186890">
            <w:pPr>
              <w:rPr>
                <w:sz w:val="20"/>
                <w:szCs w:val="20"/>
                <w:lang w:val="en-US" w:eastAsia="uk-UA"/>
              </w:rPr>
            </w:pPr>
            <w:r w:rsidRPr="00186890">
              <w:rPr>
                <w:sz w:val="20"/>
                <w:szCs w:val="20"/>
                <w:lang w:val="uk-UA" w:eastAsia="uk-UA"/>
              </w:rPr>
              <w:t xml:space="preserve">Дистанційними загальними зборами 25.04.23р. (протокол від 28.04.23р.) прийнято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про надання згоди на вчинення значного правочину - щодо надання комунальних послуг ринковою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вартiстю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459,7 тис. грн. У зв'язку з неможливістю надання згоди на вчинення правочину в момент його укладення,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прийнято у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вiдповiдностi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до ч. 2 ст. 108 Закону України "Про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акцiонернi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товариства".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Вартiсть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- 4231,0 тис. грн.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Спiввiдношення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ринкової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майна або послуг, що є предметом правочину, до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- 10,86504 %. Загальна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- 1737026 шт.,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, що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зареєстрованi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для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участi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у загальних зборах - 981542 шт.,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, що проголосували "за" прийняття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- 981542 шт., "проти" - 0 шт.</w:t>
            </w:r>
          </w:p>
        </w:tc>
      </w:tr>
      <w:tr w:rsidR="00186890" w:rsidRPr="00186890" w:rsidTr="0076715D">
        <w:trPr>
          <w:trHeight w:val="34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90" w:rsidRPr="00186890" w:rsidRDefault="00186890" w:rsidP="0018689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86890">
              <w:rPr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90" w:rsidRPr="00186890" w:rsidRDefault="00186890" w:rsidP="0018689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86890">
              <w:rPr>
                <w:sz w:val="20"/>
                <w:szCs w:val="20"/>
                <w:lang w:val="uk-UA" w:eastAsia="uk-UA"/>
              </w:rPr>
              <w:t>25.04.2023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90" w:rsidRPr="00186890" w:rsidRDefault="00186890" w:rsidP="0018689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86890">
              <w:rPr>
                <w:sz w:val="20"/>
                <w:szCs w:val="20"/>
                <w:lang w:val="uk-UA" w:eastAsia="uk-UA"/>
              </w:rPr>
              <w:t>2002.800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90" w:rsidRPr="00186890" w:rsidRDefault="00186890" w:rsidP="0018689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86890">
              <w:rPr>
                <w:sz w:val="20"/>
                <w:szCs w:val="20"/>
                <w:lang w:val="uk-UA" w:eastAsia="uk-UA"/>
              </w:rPr>
              <w:t>4231.000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90" w:rsidRPr="00186890" w:rsidRDefault="00186890" w:rsidP="0018689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86890">
              <w:rPr>
                <w:sz w:val="20"/>
                <w:szCs w:val="20"/>
                <w:lang w:val="uk-UA" w:eastAsia="uk-UA"/>
              </w:rPr>
              <w:t>47.33633000000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90" w:rsidRPr="00186890" w:rsidRDefault="00186890" w:rsidP="00186890">
            <w:pPr>
              <w:jc w:val="center"/>
              <w:rPr>
                <w:sz w:val="20"/>
                <w:szCs w:val="20"/>
                <w:lang w:val="en-US" w:eastAsia="uk-UA"/>
              </w:rPr>
            </w:pPr>
          </w:p>
        </w:tc>
      </w:tr>
      <w:tr w:rsidR="00186890" w:rsidRPr="00186890" w:rsidTr="0076715D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90" w:rsidRPr="00186890" w:rsidRDefault="00186890" w:rsidP="00186890">
            <w:pPr>
              <w:rPr>
                <w:b/>
                <w:sz w:val="20"/>
                <w:szCs w:val="20"/>
                <w:lang w:val="en-US" w:eastAsia="uk-UA"/>
              </w:rPr>
            </w:pPr>
            <w:r w:rsidRPr="00186890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186890" w:rsidRPr="00186890" w:rsidTr="0076715D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90" w:rsidRPr="00186890" w:rsidRDefault="00186890" w:rsidP="00186890">
            <w:pPr>
              <w:rPr>
                <w:sz w:val="20"/>
                <w:szCs w:val="20"/>
                <w:lang w:val="en-US" w:eastAsia="uk-UA"/>
              </w:rPr>
            </w:pPr>
            <w:r w:rsidRPr="00186890">
              <w:rPr>
                <w:sz w:val="20"/>
                <w:szCs w:val="20"/>
                <w:lang w:val="uk-UA" w:eastAsia="uk-UA"/>
              </w:rPr>
              <w:t xml:space="preserve">Дистанційними загальними зборами 25.04.23р. (протокол від 28.04.23р.) прийнято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про надання згоди на вчинення значного правочину - оренди нерухомого майна ринковою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вартiстю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2002,8 тис. грн. У зв'язку з неможливістю надання згоди на вчинення правочину в момент його укладення,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прийнято у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вiдповiдностi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до ч. 2 ст. 108 Закону України "Про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акцiонернi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товариства".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Вартiсть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- 4231,0 тис. грн.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Спiввiдношення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ринкової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майна або послуг, що є предметом правочину, до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- 47,33633 %. Загальна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- 1737026 шт.,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, що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зареєстрованi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для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участi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у загальних зборах - 981542 шт.,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, що проголосували "за" прийняття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- 981542 шт., "проти" - 0 шт.</w:t>
            </w:r>
          </w:p>
        </w:tc>
      </w:tr>
      <w:tr w:rsidR="00186890" w:rsidRPr="00186890" w:rsidTr="0076715D">
        <w:trPr>
          <w:trHeight w:val="34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90" w:rsidRPr="00186890" w:rsidRDefault="00186890" w:rsidP="0018689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86890">
              <w:rPr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90" w:rsidRPr="00186890" w:rsidRDefault="00186890" w:rsidP="0018689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86890">
              <w:rPr>
                <w:sz w:val="20"/>
                <w:szCs w:val="20"/>
                <w:lang w:val="uk-UA" w:eastAsia="uk-UA"/>
              </w:rPr>
              <w:t>25.04.2023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90" w:rsidRPr="00186890" w:rsidRDefault="00186890" w:rsidP="0018689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86890">
              <w:rPr>
                <w:sz w:val="20"/>
                <w:szCs w:val="20"/>
                <w:lang w:val="uk-UA" w:eastAsia="uk-UA"/>
              </w:rPr>
              <w:t>1653.200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90" w:rsidRPr="00186890" w:rsidRDefault="00186890" w:rsidP="0018689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86890">
              <w:rPr>
                <w:sz w:val="20"/>
                <w:szCs w:val="20"/>
                <w:lang w:val="uk-UA" w:eastAsia="uk-UA"/>
              </w:rPr>
              <w:t>4231.000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90" w:rsidRPr="00186890" w:rsidRDefault="00186890" w:rsidP="0018689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86890">
              <w:rPr>
                <w:sz w:val="20"/>
                <w:szCs w:val="20"/>
                <w:lang w:val="uk-UA" w:eastAsia="uk-UA"/>
              </w:rPr>
              <w:t>39.07351000000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90" w:rsidRPr="00186890" w:rsidRDefault="00186890" w:rsidP="00186890">
            <w:pPr>
              <w:jc w:val="center"/>
              <w:rPr>
                <w:sz w:val="20"/>
                <w:szCs w:val="20"/>
                <w:lang w:val="en-US" w:eastAsia="uk-UA"/>
              </w:rPr>
            </w:pPr>
          </w:p>
        </w:tc>
      </w:tr>
      <w:tr w:rsidR="00186890" w:rsidRPr="00186890" w:rsidTr="0076715D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90" w:rsidRPr="00186890" w:rsidRDefault="00186890" w:rsidP="00186890">
            <w:pPr>
              <w:rPr>
                <w:b/>
                <w:sz w:val="20"/>
                <w:szCs w:val="20"/>
                <w:lang w:val="en-US" w:eastAsia="uk-UA"/>
              </w:rPr>
            </w:pPr>
            <w:r w:rsidRPr="00186890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186890" w:rsidRPr="00186890" w:rsidTr="0076715D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90" w:rsidRPr="00186890" w:rsidRDefault="00186890" w:rsidP="00186890">
            <w:pPr>
              <w:rPr>
                <w:sz w:val="20"/>
                <w:szCs w:val="20"/>
                <w:lang w:val="en-US" w:eastAsia="uk-UA"/>
              </w:rPr>
            </w:pPr>
            <w:r w:rsidRPr="00186890">
              <w:rPr>
                <w:sz w:val="20"/>
                <w:szCs w:val="20"/>
                <w:lang w:val="uk-UA" w:eastAsia="uk-UA"/>
              </w:rPr>
              <w:t xml:space="preserve">Дистанційними загальними зборами 25.04.23р. (протокол від 28.04.23р.) прийнято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про надання згоди на вчинення значного правочину - на виготовлення продукції ринковою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вартiстю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1653,2 тис. грн. У зв'язку з неможливістю надання згоди на вчинення правочину в момент його укладення,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прийнято у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вiдповiдностi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до ч. 2 ст. 108 Закону України "Про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акцiонернi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товариства".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Вартiсть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- 4231,0 тис. грн.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Спiввiдношення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ринкової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майна або послуг, що є предметом правочину, до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- 39,07351 %. Загальна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- 1737026 шт.,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, що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зареєстрованi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для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участi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у загальних зборах - 981542 шт.,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</w:t>
            </w:r>
            <w:r w:rsidRPr="00186890">
              <w:rPr>
                <w:sz w:val="20"/>
                <w:szCs w:val="20"/>
                <w:lang w:val="uk-UA" w:eastAsia="uk-UA"/>
              </w:rPr>
              <w:lastRenderedPageBreak/>
              <w:t xml:space="preserve">голосуючих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, що проголосували "за" прийняття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- 981542 шт., "проти" - 0 шт.</w:t>
            </w:r>
          </w:p>
        </w:tc>
      </w:tr>
      <w:tr w:rsidR="00186890" w:rsidRPr="00186890" w:rsidTr="0076715D">
        <w:trPr>
          <w:trHeight w:val="34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90" w:rsidRPr="00186890" w:rsidRDefault="00186890" w:rsidP="0018689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86890">
              <w:rPr>
                <w:sz w:val="20"/>
                <w:szCs w:val="20"/>
                <w:lang w:val="uk-UA" w:eastAsia="uk-UA"/>
              </w:rPr>
              <w:lastRenderedPageBreak/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90" w:rsidRPr="00186890" w:rsidRDefault="00186890" w:rsidP="0018689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86890">
              <w:rPr>
                <w:sz w:val="20"/>
                <w:szCs w:val="20"/>
                <w:lang w:val="uk-UA" w:eastAsia="uk-UA"/>
              </w:rPr>
              <w:t>25.04.2023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90" w:rsidRPr="00186890" w:rsidRDefault="00186890" w:rsidP="0018689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86890">
              <w:rPr>
                <w:sz w:val="20"/>
                <w:szCs w:val="20"/>
                <w:lang w:val="uk-UA" w:eastAsia="uk-UA"/>
              </w:rPr>
              <w:t>2347.000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90" w:rsidRPr="00186890" w:rsidRDefault="00186890" w:rsidP="0018689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86890">
              <w:rPr>
                <w:sz w:val="20"/>
                <w:szCs w:val="20"/>
                <w:lang w:val="uk-UA" w:eastAsia="uk-UA"/>
              </w:rPr>
              <w:t>4231.000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90" w:rsidRPr="00186890" w:rsidRDefault="00186890" w:rsidP="0018689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86890">
              <w:rPr>
                <w:sz w:val="20"/>
                <w:szCs w:val="20"/>
                <w:lang w:val="uk-UA" w:eastAsia="uk-UA"/>
              </w:rPr>
              <w:t>55.47152000000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90" w:rsidRPr="00186890" w:rsidRDefault="00186890" w:rsidP="00186890">
            <w:pPr>
              <w:jc w:val="center"/>
              <w:rPr>
                <w:sz w:val="20"/>
                <w:szCs w:val="20"/>
                <w:lang w:val="en-US" w:eastAsia="uk-UA"/>
              </w:rPr>
            </w:pPr>
          </w:p>
        </w:tc>
      </w:tr>
      <w:tr w:rsidR="00186890" w:rsidRPr="00186890" w:rsidTr="0076715D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90" w:rsidRPr="00186890" w:rsidRDefault="00186890" w:rsidP="00186890">
            <w:pPr>
              <w:rPr>
                <w:b/>
                <w:sz w:val="20"/>
                <w:szCs w:val="20"/>
                <w:lang w:val="en-US" w:eastAsia="uk-UA"/>
              </w:rPr>
            </w:pPr>
            <w:r w:rsidRPr="00186890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186890" w:rsidRPr="00186890" w:rsidTr="0076715D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90" w:rsidRPr="00186890" w:rsidRDefault="00186890" w:rsidP="00186890">
            <w:pPr>
              <w:rPr>
                <w:sz w:val="20"/>
                <w:szCs w:val="20"/>
                <w:lang w:val="en-US" w:eastAsia="uk-UA"/>
              </w:rPr>
            </w:pPr>
            <w:r w:rsidRPr="00186890">
              <w:rPr>
                <w:sz w:val="20"/>
                <w:szCs w:val="20"/>
                <w:lang w:val="uk-UA" w:eastAsia="uk-UA"/>
              </w:rPr>
              <w:t xml:space="preserve">Дистанційними загальними зборами 25.04.23р. (протокол від 28.04.23р.) прийнято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про надання згоди на вчинення значного правочину - на виготовлення продукції ринковою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вартiстю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2347,0 тис. грн. У зв'язку з неможливістю надання згоди на вчинення правочину в момент його укладення,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прийнято у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вiдповiдностi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до ч. 2 ст. 108 Закону України "Про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акцiонернi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товариства".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Вартiсть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- 4231,0 тис. грн.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Спiввiдношення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ринкової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майна або послуг, що є предметом правочину, до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- 55,47152 %. Загальна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- 1737026 шт.,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, що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зареєстрованi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для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участi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у загальних зборах - 981542 шт.,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, що проголосували "за" прийняття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- 981542 шт., "проти" - 0 шт.</w:t>
            </w:r>
          </w:p>
        </w:tc>
      </w:tr>
      <w:tr w:rsidR="00186890" w:rsidRPr="00186890" w:rsidTr="0076715D">
        <w:trPr>
          <w:trHeight w:val="34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90" w:rsidRPr="00186890" w:rsidRDefault="00186890" w:rsidP="0018689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86890">
              <w:rPr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90" w:rsidRPr="00186890" w:rsidRDefault="00186890" w:rsidP="0018689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86890">
              <w:rPr>
                <w:sz w:val="20"/>
                <w:szCs w:val="20"/>
                <w:lang w:val="uk-UA" w:eastAsia="uk-UA"/>
              </w:rPr>
              <w:t>25.04.2023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90" w:rsidRPr="00186890" w:rsidRDefault="00186890" w:rsidP="0018689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86890">
              <w:rPr>
                <w:sz w:val="20"/>
                <w:szCs w:val="20"/>
                <w:lang w:val="uk-UA" w:eastAsia="uk-UA"/>
              </w:rPr>
              <w:t>1124.500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90" w:rsidRPr="00186890" w:rsidRDefault="00186890" w:rsidP="0018689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86890">
              <w:rPr>
                <w:sz w:val="20"/>
                <w:szCs w:val="20"/>
                <w:lang w:val="uk-UA" w:eastAsia="uk-UA"/>
              </w:rPr>
              <w:t>4231.000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90" w:rsidRPr="00186890" w:rsidRDefault="00186890" w:rsidP="0018689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186890">
              <w:rPr>
                <w:sz w:val="20"/>
                <w:szCs w:val="20"/>
                <w:lang w:val="uk-UA" w:eastAsia="uk-UA"/>
              </w:rPr>
              <w:t>26.57764000000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90" w:rsidRPr="00186890" w:rsidRDefault="00186890" w:rsidP="00186890">
            <w:pPr>
              <w:jc w:val="center"/>
              <w:rPr>
                <w:sz w:val="20"/>
                <w:szCs w:val="20"/>
                <w:lang w:val="en-US" w:eastAsia="uk-UA"/>
              </w:rPr>
            </w:pPr>
          </w:p>
        </w:tc>
      </w:tr>
      <w:tr w:rsidR="00186890" w:rsidRPr="00186890" w:rsidTr="0076715D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90" w:rsidRPr="00186890" w:rsidRDefault="00186890" w:rsidP="00186890">
            <w:pPr>
              <w:rPr>
                <w:b/>
                <w:sz w:val="20"/>
                <w:szCs w:val="20"/>
                <w:lang w:val="en-US" w:eastAsia="uk-UA"/>
              </w:rPr>
            </w:pPr>
            <w:r w:rsidRPr="00186890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186890" w:rsidRPr="00186890" w:rsidTr="0076715D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90" w:rsidRPr="00186890" w:rsidRDefault="00186890" w:rsidP="00186890">
            <w:pPr>
              <w:rPr>
                <w:sz w:val="20"/>
                <w:szCs w:val="20"/>
                <w:lang w:val="en-US" w:eastAsia="uk-UA"/>
              </w:rPr>
            </w:pPr>
            <w:r w:rsidRPr="00186890">
              <w:rPr>
                <w:sz w:val="20"/>
                <w:szCs w:val="20"/>
                <w:lang w:val="uk-UA" w:eastAsia="uk-UA"/>
              </w:rPr>
              <w:t xml:space="preserve">Дистанційними загальними зборами 25.04.23р. (протокол від 28.04.23р.) прийнято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про надання згоди на вчинення значного правочину - рахунку-фактури щодо закупки металу ринковою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вартiстю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1124,5 тис. грн. У зв'язку з неможливістю надання згоди на вчинення правочину в момент його укладення,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прийнято у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вiдповiдностi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до ч. 2 ст. 108 Закону України "Про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акцiонернi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товариства".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Вартiсть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- 4231,0 тис. грн.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Спiввiдношення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ринкової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майна або послуг, що є предметом правочину, до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- 26,57764 %. Загальна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- 1737026 шт.,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, що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зареєстрованi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для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участi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у загальних зборах - 981542 шт.,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, що проголосували "за" прийняття </w:t>
            </w:r>
            <w:proofErr w:type="spellStart"/>
            <w:r w:rsidRPr="00186890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186890">
              <w:rPr>
                <w:sz w:val="20"/>
                <w:szCs w:val="20"/>
                <w:lang w:val="uk-UA" w:eastAsia="uk-UA"/>
              </w:rPr>
              <w:t xml:space="preserve"> - 981542 шт., "проти" - 0 шт.</w:t>
            </w:r>
          </w:p>
        </w:tc>
      </w:tr>
    </w:tbl>
    <w:p w:rsidR="00186890" w:rsidRPr="00186890" w:rsidRDefault="00186890" w:rsidP="00186890">
      <w:pPr>
        <w:rPr>
          <w:lang w:val="en-US" w:eastAsia="uk-UA"/>
        </w:rPr>
      </w:pPr>
    </w:p>
    <w:p w:rsidR="00186890" w:rsidRPr="00186890" w:rsidRDefault="00186890" w:rsidP="00186890">
      <w:pPr>
        <w:spacing w:before="100" w:beforeAutospacing="1" w:after="100" w:afterAutospacing="1"/>
        <w:ind w:left="720"/>
        <w:outlineLvl w:val="2"/>
        <w:rPr>
          <w:bCs/>
          <w:sz w:val="20"/>
          <w:szCs w:val="20"/>
          <w:lang w:val="en-US" w:eastAsia="uk-UA"/>
        </w:rPr>
      </w:pPr>
      <w:r w:rsidRPr="00186890">
        <w:rPr>
          <w:bCs/>
          <w:sz w:val="20"/>
          <w:szCs w:val="20"/>
          <w:lang w:val="uk-UA" w:eastAsia="uk-UA"/>
        </w:rPr>
        <w:t>* Заповнюють публічні акціонерні товариства.</w:t>
      </w:r>
    </w:p>
    <w:p w:rsidR="00186890" w:rsidRPr="00186890" w:rsidRDefault="00186890" w:rsidP="00186890">
      <w:pPr>
        <w:rPr>
          <w:lang w:val="en-US" w:eastAsia="uk-UA"/>
        </w:rPr>
      </w:pPr>
    </w:p>
    <w:p w:rsidR="003C4C1A" w:rsidRDefault="003C4C1A" w:rsidP="00C86AFD">
      <w:pPr>
        <w:rPr>
          <w:lang w:val="en-US"/>
        </w:rPr>
      </w:pPr>
    </w:p>
    <w:sectPr w:rsidR="003C4C1A" w:rsidSect="00186890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3E"/>
    <w:rsid w:val="00020BCB"/>
    <w:rsid w:val="001714DF"/>
    <w:rsid w:val="00186890"/>
    <w:rsid w:val="00244204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85A3E"/>
    <w:rsid w:val="009A60E3"/>
    <w:rsid w:val="009F2C05"/>
    <w:rsid w:val="00A372E3"/>
    <w:rsid w:val="00AF158A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7EFB8-6CF8-41DD-8DFA-B9ADE71B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S%20FILES1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CA37E-C3EF-4270-AF6D-FD08405C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1</TotalTime>
  <Pages>3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>Reanimator Extreme Edition</Company>
  <LinksUpToDate>false</LinksUpToDate>
  <CharactersWithSpaces>8818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Валерій</dc:creator>
  <cp:keywords/>
  <cp:lastModifiedBy>Учетная запись Майкрософт</cp:lastModifiedBy>
  <cp:revision>2</cp:revision>
  <cp:lastPrinted>2013-07-11T13:29:00Z</cp:lastPrinted>
  <dcterms:created xsi:type="dcterms:W3CDTF">2023-04-28T11:37:00Z</dcterms:created>
  <dcterms:modified xsi:type="dcterms:W3CDTF">2023-04-28T11:37:00Z</dcterms:modified>
</cp:coreProperties>
</file>