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513C3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05.10.2023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513C3">
        <w:rPr>
          <w:b w:val="0"/>
          <w:sz w:val="20"/>
          <w:szCs w:val="20"/>
          <w:u w:val="single"/>
          <w:lang w:val="en-US"/>
        </w:rPr>
        <w:t>05/10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513C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513C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3513C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513C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3513C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513C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513C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513C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3513C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513C3" w:rsidRDefault="003513C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513C3" w:rsidRDefault="003513C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513C3" w:rsidRDefault="003513C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513C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513C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513C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05.10.2023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67E3B" w:rsidRDefault="00167E3B" w:rsidP="00C86AFD">
      <w:pPr>
        <w:rPr>
          <w:lang w:val="en-US"/>
        </w:rPr>
        <w:sectPr w:rsidR="00167E3B" w:rsidSect="003513C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167E3B" w:rsidRPr="00167E3B" w:rsidTr="00426FCD">
        <w:trPr>
          <w:trHeight w:val="440"/>
          <w:tblCellSpacing w:w="22" w:type="dxa"/>
        </w:trPr>
        <w:tc>
          <w:tcPr>
            <w:tcW w:w="4931" w:type="pct"/>
          </w:tcPr>
          <w:p w:rsidR="00167E3B" w:rsidRPr="00167E3B" w:rsidRDefault="00167E3B" w:rsidP="00167E3B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</w:rPr>
              <w:lastRenderedPageBreak/>
              <w:t>Додаток 6</w:t>
            </w:r>
            <w:r w:rsidRPr="00167E3B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167E3B">
              <w:rPr>
                <w:sz w:val="20"/>
                <w:szCs w:val="20"/>
              </w:rPr>
              <w:t>Положення</w:t>
            </w:r>
            <w:proofErr w:type="spellEnd"/>
            <w:r w:rsidRPr="00167E3B">
              <w:rPr>
                <w:sz w:val="20"/>
                <w:szCs w:val="20"/>
              </w:rPr>
              <w:t xml:space="preserve"> про </w:t>
            </w:r>
            <w:proofErr w:type="spellStart"/>
            <w:r w:rsidRPr="00167E3B">
              <w:rPr>
                <w:sz w:val="20"/>
                <w:szCs w:val="20"/>
              </w:rPr>
              <w:t>розкриття</w:t>
            </w:r>
            <w:proofErr w:type="spellEnd"/>
            <w:r w:rsidRPr="00167E3B">
              <w:rPr>
                <w:sz w:val="20"/>
                <w:szCs w:val="20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</w:rPr>
              <w:t>інформації</w:t>
            </w:r>
            <w:proofErr w:type="spellEnd"/>
            <w:r w:rsidRPr="00167E3B">
              <w:rPr>
                <w:sz w:val="20"/>
                <w:szCs w:val="20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</w:rPr>
              <w:t>емітентами</w:t>
            </w:r>
            <w:proofErr w:type="spellEnd"/>
            <w:r w:rsidRPr="00167E3B">
              <w:rPr>
                <w:sz w:val="20"/>
                <w:szCs w:val="20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</w:rPr>
              <w:t>цінних</w:t>
            </w:r>
            <w:proofErr w:type="spellEnd"/>
            <w:r w:rsidRPr="00167E3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7E3B">
              <w:rPr>
                <w:sz w:val="20"/>
                <w:szCs w:val="20"/>
              </w:rPr>
              <w:t>паперів</w:t>
            </w:r>
            <w:proofErr w:type="spellEnd"/>
            <w:r w:rsidRPr="00167E3B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167E3B">
              <w:rPr>
                <w:sz w:val="20"/>
                <w:szCs w:val="20"/>
              </w:rPr>
              <w:t>пу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пу</w:t>
            </w:r>
            <w:r w:rsidRPr="00167E3B">
              <w:rPr>
                <w:sz w:val="20"/>
                <w:szCs w:val="20"/>
              </w:rPr>
              <w:t>нкт</w:t>
            </w:r>
            <w:proofErr w:type="spellEnd"/>
            <w:r w:rsidRPr="00167E3B">
              <w:rPr>
                <w:sz w:val="20"/>
                <w:szCs w:val="20"/>
              </w:rPr>
              <w:t xml:space="preserve"> 7 </w:t>
            </w:r>
            <w:proofErr w:type="spellStart"/>
            <w:r w:rsidRPr="00167E3B">
              <w:rPr>
                <w:sz w:val="20"/>
                <w:szCs w:val="20"/>
              </w:rPr>
              <w:t>глави</w:t>
            </w:r>
            <w:proofErr w:type="spellEnd"/>
            <w:r w:rsidRPr="00167E3B">
              <w:rPr>
                <w:sz w:val="20"/>
                <w:szCs w:val="20"/>
              </w:rPr>
              <w:t xml:space="preserve"> 1 </w:t>
            </w:r>
            <w:proofErr w:type="spellStart"/>
            <w:r w:rsidRPr="00167E3B">
              <w:rPr>
                <w:sz w:val="20"/>
                <w:szCs w:val="20"/>
              </w:rPr>
              <w:t>розділу</w:t>
            </w:r>
            <w:proofErr w:type="spellEnd"/>
            <w:r w:rsidRPr="00167E3B">
              <w:rPr>
                <w:sz w:val="20"/>
                <w:szCs w:val="20"/>
              </w:rPr>
              <w:t xml:space="preserve"> III)</w:t>
            </w:r>
          </w:p>
        </w:tc>
      </w:tr>
    </w:tbl>
    <w:p w:rsidR="00167E3B" w:rsidRPr="00167E3B" w:rsidRDefault="00167E3B" w:rsidP="00167E3B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167E3B">
        <w:rPr>
          <w:sz w:val="20"/>
          <w:szCs w:val="20"/>
          <w:lang w:val="uk-UA"/>
        </w:rPr>
        <w:br w:type="textWrapping" w:clear="all"/>
      </w:r>
      <w:r w:rsidRPr="00167E3B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2113"/>
        <w:gridCol w:w="2935"/>
        <w:gridCol w:w="4200"/>
        <w:gridCol w:w="2710"/>
        <w:gridCol w:w="2571"/>
      </w:tblGrid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167E3B">
              <w:rPr>
                <w:b/>
                <w:sz w:val="20"/>
                <w:szCs w:val="20"/>
              </w:rPr>
              <w:t>вчинення</w:t>
            </w:r>
            <w:proofErr w:type="spellEnd"/>
            <w:r w:rsidRPr="00167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E3B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</w:rPr>
              <w:t xml:space="preserve">Ідентифікаційний код </w:t>
            </w:r>
            <w:proofErr w:type="spellStart"/>
            <w:r w:rsidRPr="00167E3B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167E3B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в зв'язку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строку повноважень,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припиненi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повноваження члена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Мельниченка Максима Олександровича, пакетом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строк перебування 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- 4 роки,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в зв'язку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строку повноважень,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припиненi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повноваження голови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Мельниченка Максима Олександровича, пакетом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строк перебування 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- 4 роки,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Марченко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Свiтлана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0.15899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в зв'язку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строку повноважень,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припиненi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повноваження члена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Марченко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Свiтлани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Миколаївни,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пакета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0,15899%, строк перебування 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- 7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Онопрiєнко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Юрiй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в зв'язку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строку повноважень,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припиненi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повноваження члена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Онопрiєнка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Юрiя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Олександровича, пакетом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строк перебування на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- 4 роки,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Онопрiєнко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Юрiй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обраний на строк 3 роки членом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Онопрiєнко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Юрiй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Олександрович, пакетом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ПрАТ "ВКФ "АС", начальник виробничого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вiддiлу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Марченко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Свiтлана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0.15899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обрана на строк 3 роки членом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Марченко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Свiтлана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Миколаївна,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пакета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- 0,15899%,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ПрАТ "ВКФ "АС", начальник АСУП. Посадова особа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lastRenderedPageBreak/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обраний на строк 3 роки членом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Мельниченко Максим Олександрович, пакетом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ПрАТ "ВКФ "АС", заступник голови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голова правління. Посадова особа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167E3B" w:rsidRPr="00167E3B" w:rsidTr="00426FCD"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05.10.2023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Мельниченко Максим Олександрович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7E3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7E3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7E3B" w:rsidRPr="00167E3B" w:rsidTr="00426FC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E3B" w:rsidRPr="00167E3B" w:rsidRDefault="00167E3B" w:rsidP="00167E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167E3B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05.10.23р., обраний на строк 3 роки головою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Мельниченко Максим Олександрович, пакетом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- ПрАТ "ВКФ "АС", заступник голови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, голова правління. Посадова особа непогашеної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67E3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67E3B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167E3B" w:rsidRPr="00167E3B" w:rsidRDefault="00167E3B" w:rsidP="00167E3B">
      <w:pPr>
        <w:rPr>
          <w:lang w:val="en-US"/>
        </w:rPr>
      </w:pPr>
    </w:p>
    <w:p w:rsidR="00167E3B" w:rsidRPr="00167E3B" w:rsidRDefault="00167E3B" w:rsidP="00167E3B">
      <w:r w:rsidRPr="00167E3B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167E3B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167E3B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167E3B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C3"/>
    <w:rsid w:val="00020BCB"/>
    <w:rsid w:val="00167E3B"/>
    <w:rsid w:val="001714DF"/>
    <w:rsid w:val="00244204"/>
    <w:rsid w:val="002D6506"/>
    <w:rsid w:val="003275D1"/>
    <w:rsid w:val="003513C3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C9DE-1153-4DE1-A99F-85C14240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7E94-FA3F-42D9-9CA9-F56338A5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2023-10-05T11:38:00Z</dcterms:created>
  <dcterms:modified xsi:type="dcterms:W3CDTF">2023-10-05T11:38:00Z</dcterms:modified>
</cp:coreProperties>
</file>